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A25E" w14:textId="2B8B4F66" w:rsidR="00876F6E" w:rsidRPr="002D6F0F" w:rsidRDefault="00876F6E" w:rsidP="002D6F0F">
      <w:pPr>
        <w:pStyle w:val="Kop1"/>
      </w:pPr>
      <w:r w:rsidRPr="002D6F0F">
        <w:t xml:space="preserve">Toestemmingsformulier </w:t>
      </w:r>
      <w:r w:rsidR="00AC2352">
        <w:t>fotowedstrijd</w:t>
      </w:r>
      <w:r w:rsidRPr="002D6F0F">
        <w:t xml:space="preserve"> gemeente Helmond</w:t>
      </w:r>
    </w:p>
    <w:p w14:paraId="18ABC199" w14:textId="77777777" w:rsidR="00876F6E" w:rsidRPr="00876F6E" w:rsidRDefault="00876F6E" w:rsidP="00876F6E">
      <w:pPr>
        <w:spacing w:before="0" w:after="0"/>
        <w:rPr>
          <w:sz w:val="18"/>
          <w:szCs w:val="18"/>
        </w:rPr>
      </w:pPr>
    </w:p>
    <w:p w14:paraId="6D79BED4" w14:textId="4C1FFFAB" w:rsidR="00876F6E" w:rsidRPr="00876F6E" w:rsidRDefault="00876F6E" w:rsidP="00876F6E">
      <w:pPr>
        <w:spacing w:before="0" w:after="0"/>
        <w:rPr>
          <w:sz w:val="18"/>
          <w:szCs w:val="18"/>
        </w:rPr>
      </w:pPr>
      <w:r w:rsidRPr="00876F6E">
        <w:rPr>
          <w:sz w:val="18"/>
          <w:szCs w:val="18"/>
        </w:rPr>
        <w:t xml:space="preserve">Op grond van de Algemene Verordening Gegevensbescherming (AVG) </w:t>
      </w:r>
      <w:r w:rsidR="50D18DBA" w:rsidRPr="03B4A20B">
        <w:rPr>
          <w:sz w:val="18"/>
          <w:szCs w:val="18"/>
        </w:rPr>
        <w:t>vraagt de gemeente Helmond</w:t>
      </w:r>
      <w:r w:rsidRPr="03B4A20B">
        <w:rPr>
          <w:sz w:val="18"/>
          <w:szCs w:val="18"/>
        </w:rPr>
        <w:t xml:space="preserve"> </w:t>
      </w:r>
      <w:r w:rsidRPr="00876F6E">
        <w:rPr>
          <w:sz w:val="18"/>
          <w:szCs w:val="18"/>
        </w:rPr>
        <w:t xml:space="preserve">toestemming voor het maken en gebruiken van foto’s. </w:t>
      </w:r>
      <w:r w:rsidR="00AC2352">
        <w:rPr>
          <w:sz w:val="18"/>
          <w:szCs w:val="18"/>
        </w:rPr>
        <w:t>Vul hiervoor onderstaand formulier in.</w:t>
      </w:r>
    </w:p>
    <w:p w14:paraId="729AC7EB" w14:textId="77777777" w:rsidR="00876F6E" w:rsidRPr="00876F6E" w:rsidRDefault="00876F6E" w:rsidP="00876F6E">
      <w:pPr>
        <w:spacing w:before="0" w:after="0"/>
        <w:rPr>
          <w:sz w:val="18"/>
          <w:szCs w:val="18"/>
        </w:rPr>
      </w:pPr>
    </w:p>
    <w:p w14:paraId="36F47AC8" w14:textId="52DBA4E0" w:rsidR="00876F6E" w:rsidRPr="002D6F0F" w:rsidRDefault="00876F6E" w:rsidP="002D6F0F">
      <w:pPr>
        <w:pStyle w:val="Kop2"/>
      </w:pPr>
      <w:r w:rsidRPr="002D6F0F">
        <w:t>Waar gebruik</w:t>
      </w:r>
      <w:r w:rsidR="0098555A" w:rsidRPr="002D6F0F">
        <w:t>t de gemeente Helmond</w:t>
      </w:r>
      <w:r w:rsidR="0723B397" w:rsidRPr="002D6F0F">
        <w:t xml:space="preserve"> </w:t>
      </w:r>
      <w:r w:rsidRPr="002D6F0F">
        <w:t>deze beelden voor?</w:t>
      </w:r>
    </w:p>
    <w:p w14:paraId="09657547" w14:textId="0F5EC663" w:rsidR="00876F6E" w:rsidRPr="00876F6E" w:rsidRDefault="00A20D87" w:rsidP="00876F6E"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De beelden komen in de beeldbank van de gemeente Helmond. </w:t>
      </w:r>
      <w:r w:rsidR="33D13375" w:rsidRPr="03B4A20B">
        <w:rPr>
          <w:sz w:val="18"/>
          <w:szCs w:val="18"/>
        </w:rPr>
        <w:t xml:space="preserve">De gemeente </w:t>
      </w:r>
      <w:r w:rsidR="00876F6E" w:rsidRPr="03B4A20B">
        <w:rPr>
          <w:sz w:val="18"/>
          <w:szCs w:val="18"/>
        </w:rPr>
        <w:t>gebruik</w:t>
      </w:r>
      <w:r w:rsidR="67CB86E5" w:rsidRPr="03B4A20B">
        <w:rPr>
          <w:sz w:val="18"/>
          <w:szCs w:val="18"/>
        </w:rPr>
        <w:t>t</w:t>
      </w:r>
      <w:r w:rsidR="00876F6E" w:rsidRPr="00876F6E">
        <w:rPr>
          <w:sz w:val="18"/>
          <w:szCs w:val="18"/>
        </w:rPr>
        <w:t xml:space="preserve"> </w:t>
      </w:r>
      <w:r w:rsidR="00876F6E">
        <w:rPr>
          <w:sz w:val="18"/>
          <w:szCs w:val="18"/>
        </w:rPr>
        <w:t xml:space="preserve">deze </w:t>
      </w:r>
      <w:r w:rsidR="00876F6E" w:rsidRPr="00876F6E">
        <w:rPr>
          <w:sz w:val="18"/>
          <w:szCs w:val="18"/>
        </w:rPr>
        <w:t xml:space="preserve">foto’s in </w:t>
      </w:r>
      <w:r w:rsidR="071616F9" w:rsidRPr="03B4A20B">
        <w:rPr>
          <w:sz w:val="18"/>
          <w:szCs w:val="18"/>
        </w:rPr>
        <w:t xml:space="preserve">de </w:t>
      </w:r>
      <w:r w:rsidR="00876F6E">
        <w:rPr>
          <w:sz w:val="18"/>
          <w:szCs w:val="18"/>
        </w:rPr>
        <w:t xml:space="preserve">communicatie </w:t>
      </w:r>
      <w:r w:rsidR="00220B94">
        <w:rPr>
          <w:sz w:val="18"/>
          <w:szCs w:val="18"/>
        </w:rPr>
        <w:t xml:space="preserve">en informatievoorziening </w:t>
      </w:r>
      <w:r w:rsidR="00876F6E">
        <w:rPr>
          <w:sz w:val="18"/>
          <w:szCs w:val="18"/>
        </w:rPr>
        <w:t xml:space="preserve">van de gemeente Helmond. </w:t>
      </w:r>
      <w:r w:rsidR="00876F6E" w:rsidRPr="00876F6E">
        <w:rPr>
          <w:sz w:val="18"/>
          <w:szCs w:val="18"/>
        </w:rPr>
        <w:t xml:space="preserve">Denk aan </w:t>
      </w:r>
      <w:r w:rsidR="6588EA97" w:rsidRPr="03B4A20B">
        <w:rPr>
          <w:sz w:val="18"/>
          <w:szCs w:val="18"/>
        </w:rPr>
        <w:t>de gemeentelijke</w:t>
      </w:r>
      <w:r w:rsidR="00876F6E" w:rsidRPr="00876F6E">
        <w:rPr>
          <w:sz w:val="18"/>
          <w:szCs w:val="18"/>
        </w:rPr>
        <w:t xml:space="preserve"> </w:t>
      </w:r>
      <w:r w:rsidR="00876F6E">
        <w:rPr>
          <w:sz w:val="18"/>
          <w:szCs w:val="18"/>
        </w:rPr>
        <w:t xml:space="preserve">website </w:t>
      </w:r>
      <w:r w:rsidR="15E3A9D0" w:rsidRPr="03B4A20B">
        <w:rPr>
          <w:sz w:val="18"/>
          <w:szCs w:val="18"/>
        </w:rPr>
        <w:t>www.</w:t>
      </w:r>
      <w:r w:rsidR="00220B94">
        <w:rPr>
          <w:sz w:val="18"/>
          <w:szCs w:val="18"/>
        </w:rPr>
        <w:t>h</w:t>
      </w:r>
      <w:r w:rsidR="00876F6E">
        <w:rPr>
          <w:sz w:val="18"/>
          <w:szCs w:val="18"/>
        </w:rPr>
        <w:t xml:space="preserve">elmond.nl, </w:t>
      </w:r>
      <w:r w:rsidR="16CE7A33" w:rsidRPr="03B4A20B">
        <w:rPr>
          <w:sz w:val="18"/>
          <w:szCs w:val="18"/>
        </w:rPr>
        <w:t>de gemeentelijke</w:t>
      </w:r>
      <w:r w:rsidR="00876F6E">
        <w:rPr>
          <w:sz w:val="18"/>
          <w:szCs w:val="18"/>
        </w:rPr>
        <w:t xml:space="preserve"> sociale mediakanalen, flyers en documenten. </w:t>
      </w:r>
    </w:p>
    <w:p w14:paraId="1450DF9D" w14:textId="77777777" w:rsidR="00876F6E" w:rsidRPr="00876F6E" w:rsidRDefault="00876F6E" w:rsidP="00876F6E">
      <w:pPr>
        <w:spacing w:before="0" w:after="0"/>
        <w:rPr>
          <w:sz w:val="18"/>
          <w:szCs w:val="18"/>
        </w:rPr>
      </w:pPr>
    </w:p>
    <w:p w14:paraId="7D9F5410" w14:textId="667A9A57" w:rsidR="00876F6E" w:rsidRPr="00876F6E" w:rsidRDefault="00876F6E" w:rsidP="002D6F0F">
      <w:pPr>
        <w:pStyle w:val="Kop2"/>
      </w:pPr>
      <w:r w:rsidRPr="00876F6E">
        <w:t xml:space="preserve">Hoe lang </w:t>
      </w:r>
      <w:r w:rsidR="3665519B" w:rsidRPr="03B4A20B">
        <w:t>bewaart de gemeente Helmond</w:t>
      </w:r>
      <w:r w:rsidRPr="00876F6E">
        <w:t xml:space="preserve"> beeldmateriaal?</w:t>
      </w:r>
    </w:p>
    <w:p w14:paraId="6468D555" w14:textId="0022841D" w:rsidR="00876F6E" w:rsidRPr="00876F6E" w:rsidRDefault="00876F6E" w:rsidP="00876F6E">
      <w:pPr>
        <w:spacing w:before="0" w:after="0"/>
        <w:rPr>
          <w:sz w:val="18"/>
          <w:szCs w:val="18"/>
        </w:rPr>
      </w:pPr>
      <w:bookmarkStart w:id="0" w:name="_Hlk138322335"/>
      <w:r w:rsidRPr="00876F6E">
        <w:rPr>
          <w:sz w:val="18"/>
          <w:szCs w:val="18"/>
        </w:rPr>
        <w:t xml:space="preserve">De foto’s </w:t>
      </w:r>
      <w:r w:rsidRPr="03B4A20B">
        <w:rPr>
          <w:sz w:val="18"/>
          <w:szCs w:val="18"/>
        </w:rPr>
        <w:t>bewa</w:t>
      </w:r>
      <w:r w:rsidR="046B26E0" w:rsidRPr="03B4A20B">
        <w:rPr>
          <w:sz w:val="18"/>
          <w:szCs w:val="18"/>
        </w:rPr>
        <w:t>art de gemeente Helmond</w:t>
      </w:r>
      <w:r w:rsidRPr="00876F6E">
        <w:rPr>
          <w:sz w:val="18"/>
          <w:szCs w:val="18"/>
        </w:rPr>
        <w:t xml:space="preserve"> </w:t>
      </w:r>
      <w:r>
        <w:rPr>
          <w:sz w:val="18"/>
          <w:szCs w:val="18"/>
        </w:rPr>
        <w:t>in principe oneindig.</w:t>
      </w:r>
      <w:r w:rsidR="00EE47EB" w:rsidRPr="00EE47EB">
        <w:rPr>
          <w:sz w:val="18"/>
          <w:szCs w:val="18"/>
        </w:rPr>
        <w:t xml:space="preserve"> </w:t>
      </w:r>
      <w:r w:rsidR="00EE47EB">
        <w:rPr>
          <w:sz w:val="18"/>
          <w:szCs w:val="18"/>
        </w:rPr>
        <w:t>Als de foto’s niet (meer) noodzakelijk zijn, verwijdert de gemeente deze.</w:t>
      </w:r>
    </w:p>
    <w:bookmarkEnd w:id="0"/>
    <w:p w14:paraId="24CD10E5" w14:textId="77777777" w:rsidR="00876F6E" w:rsidRPr="00876F6E" w:rsidRDefault="00876F6E" w:rsidP="00876F6E">
      <w:pPr>
        <w:spacing w:before="0" w:after="0"/>
        <w:rPr>
          <w:sz w:val="18"/>
          <w:szCs w:val="18"/>
        </w:rPr>
      </w:pPr>
    </w:p>
    <w:p w14:paraId="6A0DF40F" w14:textId="39F31CAE" w:rsidR="00876F6E" w:rsidRPr="00876F6E" w:rsidRDefault="00876F6E" w:rsidP="002D6F0F">
      <w:pPr>
        <w:pStyle w:val="Kop2"/>
      </w:pPr>
      <w:r>
        <w:t>Toestemming intrekken</w:t>
      </w:r>
    </w:p>
    <w:p w14:paraId="3458DF9B" w14:textId="5BC1E6DC" w:rsidR="00876F6E" w:rsidRPr="00876F6E" w:rsidRDefault="00876F6E" w:rsidP="00876F6E">
      <w:pPr>
        <w:spacing w:before="0" w:after="0"/>
        <w:rPr>
          <w:sz w:val="18"/>
          <w:szCs w:val="18"/>
        </w:rPr>
      </w:pPr>
      <w:bookmarkStart w:id="1" w:name="_Hlk135646141"/>
      <w:r w:rsidRPr="00876F6E">
        <w:rPr>
          <w:sz w:val="18"/>
          <w:szCs w:val="18"/>
        </w:rPr>
        <w:t xml:space="preserve">Als </w:t>
      </w:r>
      <w:r w:rsidR="41D85451" w:rsidRPr="03B4A20B">
        <w:rPr>
          <w:sz w:val="18"/>
          <w:szCs w:val="18"/>
        </w:rPr>
        <w:t>u</w:t>
      </w:r>
      <w:r w:rsidRPr="00876F6E">
        <w:rPr>
          <w:sz w:val="18"/>
          <w:szCs w:val="18"/>
        </w:rPr>
        <w:t xml:space="preserve"> de door </w:t>
      </w:r>
      <w:r w:rsidR="4BFBE7A2" w:rsidRPr="03B4A20B">
        <w:rPr>
          <w:sz w:val="18"/>
          <w:szCs w:val="18"/>
        </w:rPr>
        <w:t>u</w:t>
      </w:r>
      <w:r w:rsidRPr="00876F6E">
        <w:rPr>
          <w:sz w:val="18"/>
          <w:szCs w:val="18"/>
        </w:rPr>
        <w:t xml:space="preserve"> gegeven toestemming wil intrekken, </w:t>
      </w:r>
      <w:r w:rsidRPr="03B4A20B">
        <w:rPr>
          <w:sz w:val="18"/>
          <w:szCs w:val="18"/>
        </w:rPr>
        <w:t>kun</w:t>
      </w:r>
      <w:r w:rsidR="5237E2B4" w:rsidRPr="03B4A20B">
        <w:rPr>
          <w:sz w:val="18"/>
          <w:szCs w:val="18"/>
        </w:rPr>
        <w:t>t</w:t>
      </w:r>
      <w:r w:rsidRPr="03B4A20B">
        <w:rPr>
          <w:sz w:val="18"/>
          <w:szCs w:val="18"/>
        </w:rPr>
        <w:t xml:space="preserve"> </w:t>
      </w:r>
      <w:r w:rsidR="78A43A5A" w:rsidRPr="03B4A20B">
        <w:rPr>
          <w:sz w:val="18"/>
          <w:szCs w:val="18"/>
        </w:rPr>
        <w:t>u</w:t>
      </w:r>
      <w:r w:rsidRPr="00876F6E">
        <w:rPr>
          <w:sz w:val="18"/>
          <w:szCs w:val="18"/>
        </w:rPr>
        <w:t xml:space="preserve"> dat aangeven bij </w:t>
      </w:r>
      <w:r>
        <w:rPr>
          <w:sz w:val="18"/>
          <w:szCs w:val="18"/>
        </w:rPr>
        <w:t>het online</w:t>
      </w:r>
      <w:r w:rsidR="00A515E7">
        <w:rPr>
          <w:sz w:val="18"/>
          <w:szCs w:val="18"/>
        </w:rPr>
        <w:t xml:space="preserve"> </w:t>
      </w:r>
      <w:r>
        <w:rPr>
          <w:sz w:val="18"/>
          <w:szCs w:val="18"/>
        </w:rPr>
        <w:t>team van de gemeente Helmond</w:t>
      </w:r>
      <w:r w:rsidR="00A515E7">
        <w:rPr>
          <w:sz w:val="18"/>
          <w:szCs w:val="18"/>
        </w:rPr>
        <w:t>. Stuur daarvoor een mail naar</w:t>
      </w:r>
      <w:r w:rsidR="002D6F0F">
        <w:rPr>
          <w:sz w:val="18"/>
          <w:szCs w:val="18"/>
        </w:rPr>
        <w:t xml:space="preserve"> </w:t>
      </w:r>
      <w:r w:rsidR="002D6F0F">
        <w:rPr>
          <w:sz w:val="18"/>
          <w:szCs w:val="18"/>
        </w:rPr>
        <w:t>fotowedstrijd@helmond.nl</w:t>
      </w:r>
      <w:hyperlink r:id="rId12" w:history="1"/>
      <w:r w:rsidRPr="00876F6E">
        <w:rPr>
          <w:sz w:val="18"/>
          <w:szCs w:val="18"/>
        </w:rPr>
        <w:t xml:space="preserve">. </w:t>
      </w:r>
      <w:r w:rsidR="002A7642">
        <w:rPr>
          <w:sz w:val="18"/>
          <w:szCs w:val="18"/>
        </w:rPr>
        <w:t>Vermeld daarin uw naam</w:t>
      </w:r>
      <w:r w:rsidR="00AE7893">
        <w:rPr>
          <w:sz w:val="18"/>
          <w:szCs w:val="18"/>
        </w:rPr>
        <w:t xml:space="preserve"> en geboortedatum</w:t>
      </w:r>
      <w:r w:rsidR="002A7642">
        <w:rPr>
          <w:sz w:val="18"/>
          <w:szCs w:val="18"/>
        </w:rPr>
        <w:t xml:space="preserve">. </w:t>
      </w:r>
      <w:r w:rsidR="20350E90" w:rsidRPr="03B4A20B">
        <w:rPr>
          <w:sz w:val="18"/>
          <w:szCs w:val="18"/>
        </w:rPr>
        <w:t xml:space="preserve">De gemeente Helmond </w:t>
      </w:r>
      <w:r w:rsidR="00C22C23" w:rsidRPr="03B4A20B">
        <w:rPr>
          <w:sz w:val="18"/>
          <w:szCs w:val="18"/>
        </w:rPr>
        <w:t>verwijde</w:t>
      </w:r>
      <w:r w:rsidR="4DDD9700" w:rsidRPr="03B4A20B">
        <w:rPr>
          <w:sz w:val="18"/>
          <w:szCs w:val="18"/>
        </w:rPr>
        <w:t>rt</w:t>
      </w:r>
      <w:r w:rsidR="00C22C23" w:rsidRPr="03B4A20B">
        <w:rPr>
          <w:sz w:val="18"/>
          <w:szCs w:val="18"/>
        </w:rPr>
        <w:t xml:space="preserve"> de beelden dan. </w:t>
      </w:r>
      <w:r w:rsidRPr="00876F6E">
        <w:rPr>
          <w:sz w:val="18"/>
          <w:szCs w:val="18"/>
        </w:rPr>
        <w:t>Let op: na online publicatie is het niet uit te sluiten dat beelden verspreid kunnen worden en/of gebruikt kunnen worden door andere partijen.</w:t>
      </w:r>
    </w:p>
    <w:bookmarkEnd w:id="1"/>
    <w:p w14:paraId="50871653" w14:textId="77777777" w:rsidR="00876F6E" w:rsidRPr="00876F6E" w:rsidRDefault="00876F6E" w:rsidP="00876F6E">
      <w:pPr>
        <w:spacing w:before="0" w:after="0"/>
        <w:rPr>
          <w:b/>
          <w:bCs/>
          <w:sz w:val="18"/>
          <w:szCs w:val="18"/>
        </w:rPr>
      </w:pPr>
    </w:p>
    <w:p w14:paraId="69703FE6" w14:textId="3EA018C0" w:rsidR="00876F6E" w:rsidRPr="00876F6E" w:rsidRDefault="00876F6E" w:rsidP="002D6F0F">
      <w:pPr>
        <w:pStyle w:val="Kop2"/>
      </w:pPr>
      <w:r w:rsidRPr="00876F6E">
        <w:t xml:space="preserve">Toestemming voor gebruik van foto’s </w:t>
      </w:r>
    </w:p>
    <w:p w14:paraId="2AF0ED1D" w14:textId="41388DB3" w:rsidR="00876F6E" w:rsidRPr="00876F6E" w:rsidRDefault="00876F6E" w:rsidP="00876F6E">
      <w:pPr>
        <w:spacing w:before="0" w:after="0"/>
        <w:rPr>
          <w:sz w:val="18"/>
          <w:szCs w:val="18"/>
        </w:rPr>
      </w:pPr>
      <w:r w:rsidRPr="00876F6E">
        <w:rPr>
          <w:sz w:val="18"/>
          <w:szCs w:val="18"/>
        </w:rPr>
        <w:t>Vul onderstaande gegevens in om toestemming te geven voor het maken en gebruiken van de foto’s en/of video’s</w:t>
      </w:r>
      <w:r w:rsidR="2FC9D0D5" w:rsidRPr="03B4A20B">
        <w:rPr>
          <w:sz w:val="18"/>
          <w:szCs w:val="18"/>
        </w:rPr>
        <w:t xml:space="preserve"> e</w:t>
      </w:r>
      <w:r w:rsidRPr="03B4A20B">
        <w:rPr>
          <w:sz w:val="18"/>
          <w:szCs w:val="18"/>
        </w:rPr>
        <w:t>n</w:t>
      </w:r>
      <w:r w:rsidRPr="00876F6E">
        <w:rPr>
          <w:sz w:val="18"/>
          <w:szCs w:val="18"/>
        </w:rPr>
        <w:t xml:space="preserve"> kruis </w:t>
      </w:r>
      <w:r w:rsidR="1E1E8953" w:rsidRPr="03B4A20B">
        <w:rPr>
          <w:sz w:val="18"/>
          <w:szCs w:val="18"/>
        </w:rPr>
        <w:t>daarbij</w:t>
      </w:r>
      <w:r w:rsidRPr="03B4A20B">
        <w:rPr>
          <w:sz w:val="18"/>
          <w:szCs w:val="18"/>
        </w:rPr>
        <w:t xml:space="preserve"> </w:t>
      </w:r>
      <w:r w:rsidRPr="00876F6E">
        <w:rPr>
          <w:sz w:val="18"/>
          <w:szCs w:val="18"/>
        </w:rPr>
        <w:t xml:space="preserve">aan welke optie van toepassing is. Hierbij </w:t>
      </w:r>
      <w:r w:rsidRPr="03B4A20B">
        <w:rPr>
          <w:sz w:val="18"/>
          <w:szCs w:val="18"/>
        </w:rPr>
        <w:t>doe</w:t>
      </w:r>
      <w:r w:rsidR="40FE2486" w:rsidRPr="03B4A20B">
        <w:rPr>
          <w:sz w:val="18"/>
          <w:szCs w:val="18"/>
        </w:rPr>
        <w:t>t</w:t>
      </w:r>
      <w:r w:rsidRPr="03B4A20B">
        <w:rPr>
          <w:sz w:val="18"/>
          <w:szCs w:val="18"/>
        </w:rPr>
        <w:t xml:space="preserve"> </w:t>
      </w:r>
      <w:r w:rsidR="0CDD70CD" w:rsidRPr="03B4A20B">
        <w:rPr>
          <w:sz w:val="18"/>
          <w:szCs w:val="18"/>
        </w:rPr>
        <w:t>u</w:t>
      </w:r>
      <w:r w:rsidRPr="00876F6E">
        <w:rPr>
          <w:sz w:val="18"/>
          <w:szCs w:val="18"/>
        </w:rPr>
        <w:t xml:space="preserve"> afstand van </w:t>
      </w:r>
      <w:r w:rsidR="638ACF61" w:rsidRPr="03B4A20B">
        <w:rPr>
          <w:sz w:val="18"/>
          <w:szCs w:val="18"/>
        </w:rPr>
        <w:t>uw</w:t>
      </w:r>
      <w:r w:rsidRPr="00876F6E">
        <w:rPr>
          <w:sz w:val="18"/>
          <w:szCs w:val="18"/>
        </w:rPr>
        <w:t xml:space="preserve"> portretrechten. </w:t>
      </w:r>
      <w:r w:rsidR="12C758EC" w:rsidRPr="03B4A20B">
        <w:rPr>
          <w:sz w:val="18"/>
          <w:szCs w:val="18"/>
        </w:rPr>
        <w:t>U</w:t>
      </w:r>
      <w:r w:rsidRPr="00876F6E">
        <w:rPr>
          <w:sz w:val="18"/>
          <w:szCs w:val="18"/>
        </w:rPr>
        <w:t xml:space="preserve"> krijgt geen vergoeding voor het maken en gebruiken van het beeldmateriaal.</w:t>
      </w:r>
      <w:r w:rsidR="0066603D">
        <w:rPr>
          <w:sz w:val="18"/>
          <w:szCs w:val="18"/>
        </w:rPr>
        <w:t xml:space="preserve"> Bij minderjarigen (tot 16 jaar) </w:t>
      </w:r>
      <w:r w:rsidR="0066603D" w:rsidRPr="03B4A20B">
        <w:rPr>
          <w:sz w:val="18"/>
          <w:szCs w:val="18"/>
        </w:rPr>
        <w:t>vra</w:t>
      </w:r>
      <w:r w:rsidR="55D5A4DC" w:rsidRPr="03B4A20B">
        <w:rPr>
          <w:sz w:val="18"/>
          <w:szCs w:val="18"/>
        </w:rPr>
        <w:t>agt de gemeente Helmond</w:t>
      </w:r>
      <w:r w:rsidR="0066603D">
        <w:rPr>
          <w:sz w:val="18"/>
          <w:szCs w:val="18"/>
        </w:rPr>
        <w:t xml:space="preserve"> een ouder/verzorger om onderstaande verklaring </w:t>
      </w:r>
      <w:r w:rsidR="00480B47">
        <w:rPr>
          <w:sz w:val="18"/>
          <w:szCs w:val="18"/>
        </w:rPr>
        <w:t>in te vullen.</w:t>
      </w:r>
    </w:p>
    <w:p w14:paraId="77C53DA9" w14:textId="77777777" w:rsidR="00876F6E" w:rsidRPr="00876F6E" w:rsidRDefault="00876F6E" w:rsidP="00876F6E">
      <w:pPr>
        <w:spacing w:before="0" w:after="0"/>
        <w:rPr>
          <w:sz w:val="18"/>
          <w:szCs w:val="18"/>
        </w:rPr>
      </w:pPr>
    </w:p>
    <w:p w14:paraId="64DB6B36" w14:textId="77777777" w:rsidR="00876F6E" w:rsidRPr="00876F6E" w:rsidRDefault="00876F6E" w:rsidP="00876F6E">
      <w:pPr>
        <w:spacing w:before="0" w:after="0"/>
        <w:rPr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76F6E" w:rsidRPr="00876F6E" w14:paraId="1706ED71" w14:textId="77777777" w:rsidTr="00582192">
        <w:trPr>
          <w:trHeight w:val="510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ACE955" w14:textId="77777777" w:rsidR="00876F6E" w:rsidRPr="00876F6E" w:rsidRDefault="00876F6E" w:rsidP="00876F6E">
            <w:pPr>
              <w:spacing w:before="0" w:after="0"/>
              <w:rPr>
                <w:sz w:val="18"/>
                <w:szCs w:val="18"/>
              </w:rPr>
            </w:pPr>
            <w:r w:rsidRPr="00876F6E">
              <w:rPr>
                <w:sz w:val="18"/>
                <w:szCs w:val="18"/>
              </w:rPr>
              <w:t>Datum:</w:t>
            </w:r>
          </w:p>
        </w:tc>
        <w:tc>
          <w:tcPr>
            <w:tcW w:w="64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803F3E" w14:textId="77777777" w:rsidR="00876F6E" w:rsidRPr="00876F6E" w:rsidRDefault="00876F6E" w:rsidP="00876F6E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876F6E" w:rsidRPr="00876F6E" w14:paraId="3F93A256" w14:textId="77777777" w:rsidTr="00582192">
        <w:trPr>
          <w:trHeight w:val="510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E91624" w14:textId="77777777" w:rsidR="00876F6E" w:rsidRDefault="00876F6E" w:rsidP="00876F6E">
            <w:pPr>
              <w:spacing w:before="0" w:after="0"/>
              <w:rPr>
                <w:sz w:val="18"/>
                <w:szCs w:val="18"/>
              </w:rPr>
            </w:pPr>
            <w:r w:rsidRPr="00876F6E">
              <w:rPr>
                <w:sz w:val="18"/>
                <w:szCs w:val="18"/>
              </w:rPr>
              <w:t>Naam:</w:t>
            </w:r>
          </w:p>
          <w:p w14:paraId="41DC4439" w14:textId="77777777" w:rsidR="00995A4C" w:rsidRDefault="00995A4C" w:rsidP="00876F6E">
            <w:pPr>
              <w:spacing w:before="0" w:after="0"/>
              <w:rPr>
                <w:sz w:val="18"/>
                <w:szCs w:val="18"/>
              </w:rPr>
            </w:pPr>
          </w:p>
          <w:p w14:paraId="5CB4FE50" w14:textId="77777777" w:rsidR="00995A4C" w:rsidRDefault="00995A4C" w:rsidP="00876F6E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Geboortedatum:</w:t>
            </w:r>
          </w:p>
          <w:p w14:paraId="120AD162" w14:textId="77777777" w:rsidR="00995A4C" w:rsidRDefault="00995A4C" w:rsidP="00876F6E">
            <w:pPr>
              <w:spacing w:before="0" w:after="0"/>
              <w:rPr>
                <w:sz w:val="18"/>
                <w:szCs w:val="18"/>
              </w:rPr>
            </w:pPr>
          </w:p>
          <w:p w14:paraId="29386A74" w14:textId="77777777" w:rsidR="000874E6" w:rsidRDefault="000874E6" w:rsidP="00876F6E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E-mailadres:</w:t>
            </w:r>
          </w:p>
          <w:p w14:paraId="7FCFB933" w14:textId="699716DF" w:rsidR="000874E6" w:rsidRPr="00876F6E" w:rsidRDefault="000874E6" w:rsidP="00876F6E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00DFB9" w14:textId="77777777" w:rsidR="00876F6E" w:rsidRPr="00876F6E" w:rsidRDefault="00876F6E" w:rsidP="00876F6E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876F6E" w:rsidRPr="00876F6E" w14:paraId="0A8C0E5E" w14:textId="77777777" w:rsidTr="00582192">
        <w:trPr>
          <w:trHeight w:val="510"/>
        </w:trPr>
        <w:tc>
          <w:tcPr>
            <w:tcW w:w="90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778D40" w14:textId="65557DB2" w:rsidR="00876F6E" w:rsidRDefault="00876F6E" w:rsidP="00876F6E">
            <w:pPr>
              <w:spacing w:before="0" w:after="0"/>
              <w:rPr>
                <w:sz w:val="18"/>
                <w:szCs w:val="18"/>
              </w:rPr>
            </w:pPr>
            <w:r w:rsidRPr="00876F6E">
              <w:rPr>
                <w:sz w:val="18"/>
                <w:szCs w:val="18"/>
              </w:rPr>
              <w:t xml:space="preserve">  </w:t>
            </w:r>
            <w:r w:rsidRPr="1E96BDDC">
              <w:rPr>
                <w:rFonts w:ascii="Wingdings 2" w:eastAsia="Wingdings 2" w:hAnsi="Wingdings 2" w:cs="Wingdings 2"/>
                <w:sz w:val="18"/>
                <w:szCs w:val="18"/>
              </w:rPr>
              <w:t>*</w:t>
            </w:r>
            <w:r w:rsidRPr="00876F6E">
              <w:rPr>
                <w:sz w:val="18"/>
                <w:szCs w:val="18"/>
              </w:rPr>
              <w:t xml:space="preserve">   Ik geef toestemming voor het gebruik van </w:t>
            </w:r>
            <w:r w:rsidRPr="1E96BDDC">
              <w:rPr>
                <w:sz w:val="18"/>
                <w:szCs w:val="18"/>
              </w:rPr>
              <w:t>foto</w:t>
            </w:r>
            <w:r w:rsidR="00B40622" w:rsidRPr="1E96BDDC">
              <w:rPr>
                <w:sz w:val="18"/>
                <w:szCs w:val="18"/>
              </w:rPr>
              <w:t>’</w:t>
            </w:r>
            <w:r w:rsidRPr="1E96BDDC">
              <w:rPr>
                <w:sz w:val="18"/>
                <w:szCs w:val="18"/>
              </w:rPr>
              <w:t>s</w:t>
            </w:r>
            <w:r w:rsidR="00B40622">
              <w:rPr>
                <w:sz w:val="18"/>
                <w:szCs w:val="18"/>
              </w:rPr>
              <w:t xml:space="preserve"> </w:t>
            </w:r>
            <w:r w:rsidR="002D6F0F">
              <w:rPr>
                <w:sz w:val="18"/>
                <w:szCs w:val="18"/>
              </w:rPr>
              <w:t xml:space="preserve"> door de gemeente Helmond</w:t>
            </w:r>
          </w:p>
          <w:p w14:paraId="1DC786D3" w14:textId="5D499421" w:rsidR="002D0C4E" w:rsidRPr="00876F6E" w:rsidRDefault="002D0C4E" w:rsidP="002D6F0F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876F6E" w:rsidRPr="00876F6E" w14:paraId="2463F7C8" w14:textId="77777777" w:rsidTr="00582192">
        <w:trPr>
          <w:trHeight w:val="510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D98AC6" w14:textId="77777777" w:rsidR="00876F6E" w:rsidRPr="00876F6E" w:rsidRDefault="00876F6E" w:rsidP="00876F6E">
            <w:pPr>
              <w:spacing w:before="0" w:after="0"/>
              <w:rPr>
                <w:sz w:val="18"/>
                <w:szCs w:val="18"/>
              </w:rPr>
            </w:pPr>
            <w:r w:rsidRPr="00876F6E">
              <w:rPr>
                <w:sz w:val="18"/>
                <w:szCs w:val="18"/>
              </w:rPr>
              <w:t>Handtekening:</w:t>
            </w:r>
          </w:p>
        </w:tc>
        <w:tc>
          <w:tcPr>
            <w:tcW w:w="64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AD88C0" w14:textId="77777777" w:rsidR="00876F6E" w:rsidRPr="00876F6E" w:rsidRDefault="00876F6E" w:rsidP="00876F6E">
            <w:pPr>
              <w:spacing w:before="0" w:after="0"/>
              <w:rPr>
                <w:sz w:val="18"/>
                <w:szCs w:val="18"/>
              </w:rPr>
            </w:pPr>
          </w:p>
        </w:tc>
      </w:tr>
    </w:tbl>
    <w:p w14:paraId="2A2578D1" w14:textId="77777777" w:rsidR="00876F6E" w:rsidRPr="00876F6E" w:rsidRDefault="00876F6E" w:rsidP="00876F6E">
      <w:pPr>
        <w:spacing w:before="0" w:after="0"/>
        <w:rPr>
          <w:sz w:val="18"/>
          <w:szCs w:val="18"/>
        </w:rPr>
      </w:pPr>
    </w:p>
    <w:p w14:paraId="683F06EE" w14:textId="77777777" w:rsidR="00F94D92" w:rsidRPr="00876F6E" w:rsidRDefault="00F94D92" w:rsidP="00876F6E">
      <w:pPr>
        <w:spacing w:before="0" w:after="0"/>
        <w:rPr>
          <w:sz w:val="18"/>
          <w:szCs w:val="18"/>
        </w:rPr>
      </w:pPr>
    </w:p>
    <w:sectPr w:rsidR="00F94D92" w:rsidRPr="00876F6E" w:rsidSect="00876F6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C6C7A" w14:textId="77777777" w:rsidR="000F1585" w:rsidRDefault="000F1585" w:rsidP="00876F6E">
      <w:pPr>
        <w:spacing w:before="0" w:after="0"/>
      </w:pPr>
      <w:r>
        <w:separator/>
      </w:r>
    </w:p>
  </w:endnote>
  <w:endnote w:type="continuationSeparator" w:id="0">
    <w:p w14:paraId="5D3D3FBE" w14:textId="77777777" w:rsidR="000F1585" w:rsidRDefault="000F1585" w:rsidP="00876F6E">
      <w:pPr>
        <w:spacing w:before="0" w:after="0"/>
      </w:pPr>
      <w:r>
        <w:continuationSeparator/>
      </w:r>
    </w:p>
  </w:endnote>
  <w:endnote w:type="continuationNotice" w:id="1">
    <w:p w14:paraId="0A26E341" w14:textId="77777777" w:rsidR="000F1585" w:rsidRDefault="000F158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b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2F38" w14:textId="3EC88EB1" w:rsidR="008C525F" w:rsidRPr="00D8268F" w:rsidRDefault="008C525F" w:rsidP="00876F6E">
    <w:pPr>
      <w:tabs>
        <w:tab w:val="center" w:pos="4139"/>
        <w:tab w:val="right" w:pos="8278"/>
      </w:tabs>
      <w:spacing w:before="0" w:line="264" w:lineRule="auto"/>
      <w:rPr>
        <w:rFonts w:ascii="Verdana" w:eastAsia="Times New Roman" w:hAnsi="Verdana" w:cs="Cabin"/>
        <w:color w:val="000000"/>
        <w:sz w:val="14"/>
        <w:szCs w:val="16"/>
        <w:lang w:eastAsia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A586C" w14:textId="77777777" w:rsidR="000F1585" w:rsidRDefault="000F1585" w:rsidP="00876F6E">
      <w:pPr>
        <w:spacing w:before="0" w:after="0"/>
      </w:pPr>
      <w:r>
        <w:separator/>
      </w:r>
    </w:p>
  </w:footnote>
  <w:footnote w:type="continuationSeparator" w:id="0">
    <w:p w14:paraId="35B299CB" w14:textId="77777777" w:rsidR="000F1585" w:rsidRDefault="000F1585" w:rsidP="00876F6E">
      <w:pPr>
        <w:spacing w:before="0" w:after="0"/>
      </w:pPr>
      <w:r>
        <w:continuationSeparator/>
      </w:r>
    </w:p>
  </w:footnote>
  <w:footnote w:type="continuationNotice" w:id="1">
    <w:p w14:paraId="110F00C1" w14:textId="77777777" w:rsidR="000F1585" w:rsidRDefault="000F158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8B680" w14:textId="2FD5ED0C" w:rsidR="008C525F" w:rsidRDefault="00876F6E" w:rsidP="00876F6E">
    <w:pPr>
      <w:pStyle w:val="Koptekst"/>
      <w:jc w:val="right"/>
    </w:pPr>
    <w:r>
      <w:rPr>
        <w:noProof/>
        <w14:ligatures w14:val="standardContextual"/>
      </w:rPr>
      <w:drawing>
        <wp:inline distT="0" distB="0" distL="0" distR="0" wp14:anchorId="3CF3AEDD" wp14:editId="2877921D">
          <wp:extent cx="1503431" cy="358118"/>
          <wp:effectExtent l="0" t="0" r="1905" b="4445"/>
          <wp:docPr id="1776023095" name="Afbeelding 1" descr="Afbeelding met tekst, logo, Lettertype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023095" name="Afbeelding 1" descr="Afbeelding met tekst, logo, Lettertype, symboo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323" cy="366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6E"/>
    <w:rsid w:val="00060926"/>
    <w:rsid w:val="000874E6"/>
    <w:rsid w:val="000969D0"/>
    <w:rsid w:val="000F1585"/>
    <w:rsid w:val="00162ABF"/>
    <w:rsid w:val="00213BA3"/>
    <w:rsid w:val="00220B94"/>
    <w:rsid w:val="00283F78"/>
    <w:rsid w:val="002A7642"/>
    <w:rsid w:val="002D0C4E"/>
    <w:rsid w:val="002D6F0F"/>
    <w:rsid w:val="00315920"/>
    <w:rsid w:val="003B5FBE"/>
    <w:rsid w:val="00480B47"/>
    <w:rsid w:val="00514394"/>
    <w:rsid w:val="00537288"/>
    <w:rsid w:val="00597956"/>
    <w:rsid w:val="005A6C33"/>
    <w:rsid w:val="00617844"/>
    <w:rsid w:val="006336C7"/>
    <w:rsid w:val="0064493F"/>
    <w:rsid w:val="00663D02"/>
    <w:rsid w:val="0066603D"/>
    <w:rsid w:val="0076662A"/>
    <w:rsid w:val="007A4AE1"/>
    <w:rsid w:val="007B5D83"/>
    <w:rsid w:val="0080289C"/>
    <w:rsid w:val="00876F6E"/>
    <w:rsid w:val="008B7D46"/>
    <w:rsid w:val="008C525F"/>
    <w:rsid w:val="008D6074"/>
    <w:rsid w:val="008F1EEB"/>
    <w:rsid w:val="0091301D"/>
    <w:rsid w:val="00921A63"/>
    <w:rsid w:val="0098555A"/>
    <w:rsid w:val="00995A4C"/>
    <w:rsid w:val="009C54F2"/>
    <w:rsid w:val="00A20D87"/>
    <w:rsid w:val="00A515E7"/>
    <w:rsid w:val="00AC2352"/>
    <w:rsid w:val="00AD1FB4"/>
    <w:rsid w:val="00AE7893"/>
    <w:rsid w:val="00B40622"/>
    <w:rsid w:val="00B95188"/>
    <w:rsid w:val="00C22C23"/>
    <w:rsid w:val="00C61BB5"/>
    <w:rsid w:val="00CE3622"/>
    <w:rsid w:val="00D27524"/>
    <w:rsid w:val="00D30C9A"/>
    <w:rsid w:val="00DD0C47"/>
    <w:rsid w:val="00E10C92"/>
    <w:rsid w:val="00E8310C"/>
    <w:rsid w:val="00E9449F"/>
    <w:rsid w:val="00EB5DC3"/>
    <w:rsid w:val="00EE47EB"/>
    <w:rsid w:val="00F371A4"/>
    <w:rsid w:val="00F45A39"/>
    <w:rsid w:val="00F94D92"/>
    <w:rsid w:val="025A3EA2"/>
    <w:rsid w:val="03B4A20B"/>
    <w:rsid w:val="046B26E0"/>
    <w:rsid w:val="071616F9"/>
    <w:rsid w:val="0723B397"/>
    <w:rsid w:val="0CDD70CD"/>
    <w:rsid w:val="12C758EC"/>
    <w:rsid w:val="15E3A9D0"/>
    <w:rsid w:val="16994EBF"/>
    <w:rsid w:val="16CE7A33"/>
    <w:rsid w:val="1B992575"/>
    <w:rsid w:val="1E1E8953"/>
    <w:rsid w:val="1E96BDDC"/>
    <w:rsid w:val="1FEDE883"/>
    <w:rsid w:val="20350E90"/>
    <w:rsid w:val="204B1037"/>
    <w:rsid w:val="2FC9D0D5"/>
    <w:rsid w:val="33D13375"/>
    <w:rsid w:val="3665519B"/>
    <w:rsid w:val="3D257669"/>
    <w:rsid w:val="40FE2486"/>
    <w:rsid w:val="41D85451"/>
    <w:rsid w:val="43BD9F4B"/>
    <w:rsid w:val="4BFBE7A2"/>
    <w:rsid w:val="4DDD9700"/>
    <w:rsid w:val="4F79B5A6"/>
    <w:rsid w:val="50D18DBA"/>
    <w:rsid w:val="517B552A"/>
    <w:rsid w:val="5237E2B4"/>
    <w:rsid w:val="55BC6CBF"/>
    <w:rsid w:val="55D5A4DC"/>
    <w:rsid w:val="59E69FB7"/>
    <w:rsid w:val="638ACF61"/>
    <w:rsid w:val="649B9EF5"/>
    <w:rsid w:val="656BBBAE"/>
    <w:rsid w:val="6588EA97"/>
    <w:rsid w:val="67701291"/>
    <w:rsid w:val="67CB86E5"/>
    <w:rsid w:val="6C137938"/>
    <w:rsid w:val="78A4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376D9"/>
  <w15:chartTrackingRefBased/>
  <w15:docId w15:val="{EA7EE639-79E7-4547-AE55-5E1332EF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7844"/>
    <w:pPr>
      <w:spacing w:before="240" w:after="400" w:line="240" w:lineRule="auto"/>
    </w:pPr>
    <w:rPr>
      <w:rFonts w:ascii="Arial" w:hAnsi="Arial"/>
      <w:color w:val="000000" w:themeColor="text1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D6F0F"/>
    <w:pPr>
      <w:spacing w:before="0" w:after="0"/>
      <w:outlineLvl w:val="0"/>
    </w:pPr>
    <w:rPr>
      <w:b/>
      <w:bCs/>
      <w:sz w:val="18"/>
      <w:szCs w:val="1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D6F0F"/>
    <w:pPr>
      <w:spacing w:before="0" w:after="0"/>
      <w:outlineLvl w:val="1"/>
    </w:pPr>
    <w:rPr>
      <w:b/>
      <w:bCs/>
      <w:sz w:val="18"/>
      <w:szCs w:val="1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7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7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17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17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17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17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17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6F0F"/>
    <w:rPr>
      <w:rFonts w:ascii="Arial" w:hAnsi="Arial"/>
      <w:b/>
      <w:bCs/>
      <w:color w:val="000000" w:themeColor="text1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2D6F0F"/>
    <w:rPr>
      <w:rFonts w:ascii="Arial" w:hAnsi="Arial"/>
      <w:b/>
      <w:bCs/>
      <w:color w:val="000000" w:themeColor="text1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7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78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178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178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178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178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178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178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7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7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7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17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178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1784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178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17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178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1784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7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76F6E"/>
    <w:pPr>
      <w:tabs>
        <w:tab w:val="center" w:pos="4536"/>
        <w:tab w:val="right" w:pos="9072"/>
      </w:tabs>
      <w:spacing w:before="0" w:after="0"/>
    </w:pPr>
    <w:rPr>
      <w:rFonts w:asciiTheme="minorHAnsi" w:hAnsiTheme="minorHAnsi"/>
      <w:color w:val="auto"/>
      <w:kern w:val="0"/>
      <w:sz w:val="22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876F6E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76F6E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6F6E"/>
    <w:rPr>
      <w:rFonts w:ascii="Arial" w:hAnsi="Arial"/>
      <w:color w:val="000000" w:themeColor="text1"/>
      <w:sz w:val="20"/>
    </w:rPr>
  </w:style>
  <w:style w:type="character" w:styleId="Hyperlink">
    <w:name w:val="Hyperlink"/>
    <w:basedOn w:val="Standaardalinea-lettertype"/>
    <w:uiPriority w:val="99"/>
    <w:unhideWhenUsed/>
    <w:rsid w:val="00876F6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6F6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28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0289C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0289C"/>
    <w:rPr>
      <w:rFonts w:ascii="Arial" w:hAnsi="Arial"/>
      <w:color w:val="000000" w:themeColor="text1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28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289C"/>
    <w:rPr>
      <w:rFonts w:ascii="Arial" w:hAnsi="Arial"/>
      <w:b/>
      <w:bCs/>
      <w:color w:val="000000" w:themeColor="text1"/>
      <w:sz w:val="20"/>
      <w:szCs w:val="20"/>
    </w:rPr>
  </w:style>
  <w:style w:type="paragraph" w:styleId="Revisie">
    <w:name w:val="Revision"/>
    <w:hidden/>
    <w:uiPriority w:val="99"/>
    <w:semiHidden/>
    <w:rsid w:val="0098555A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y.Bos\AppData\Local\Temp\Templafy\WordVsto\23cvzygm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],"transformationConfigurations":[],"templateName":"blanco","templateDescription":"","enableDocumentContentUpdater":false,"version":"2.0"}]]></TemplafyTemplateConfiguratio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TemplafyFormConfiguration><![CDATA[{"formFields":[],"formDataEntries":[]}]]></TemplafyFormConfiguratio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F5A73BB2F03498D0799F8CF4D5C55" ma:contentTypeVersion="4" ma:contentTypeDescription="Create a new document." ma:contentTypeScope="" ma:versionID="f89fa8241525b42c6601e3adce0213cd">
  <xsd:schema xmlns:xsd="http://www.w3.org/2001/XMLSchema" xmlns:xs="http://www.w3.org/2001/XMLSchema" xmlns:p="http://schemas.microsoft.com/office/2006/metadata/properties" xmlns:ns2="d739f91b-3ba6-47ac-b87a-864a300801bb" targetNamespace="http://schemas.microsoft.com/office/2006/metadata/properties" ma:root="true" ma:fieldsID="8f6978da47d1d2d83ffcda2937abf1c2" ns2:_="">
    <xsd:import namespace="d739f91b-3ba6-47ac-b87a-864a30080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9f91b-3ba6-47ac-b87a-864a30080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391DF-4183-4EB5-9822-F97A3D2502CF}">
  <ds:schemaRefs/>
</ds:datastoreItem>
</file>

<file path=customXml/itemProps2.xml><?xml version="1.0" encoding="utf-8"?>
<ds:datastoreItem xmlns:ds="http://schemas.openxmlformats.org/officeDocument/2006/customXml" ds:itemID="{DD0442C3-E865-4BAB-AE4B-5E5596949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140C3-B319-486D-91E9-49AE5E877EB7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d739f91b-3ba6-47ac-b87a-864a300801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8C0DF2-1E20-49A9-8BF5-1E4DFA1E6DFA}">
  <ds:schemaRefs/>
</ds:datastoreItem>
</file>

<file path=customXml/itemProps5.xml><?xml version="1.0" encoding="utf-8"?>
<ds:datastoreItem xmlns:ds="http://schemas.openxmlformats.org/officeDocument/2006/customXml" ds:itemID="{80C89A86-4DA9-48BF-BE14-254947EF6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9f91b-3ba6-47ac-b87a-864a30080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23cvzygm.dotx</Template>
  <TotalTime>0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Toestemmingsformulier gemeente Helmond</dc:title>
  <dc:subject>Toestemmingsformulier gemeente Helmond</dc:subject>
  <dc:creator>Gemeente Helmond</dc:creator>
  <cp:keywords/>
  <dc:description/>
  <cp:lastModifiedBy>Bos, Lindy</cp:lastModifiedBy>
  <cp:revision>2</cp:revision>
  <dcterms:created xsi:type="dcterms:W3CDTF">2025-04-01T09:09:00Z</dcterms:created>
  <dcterms:modified xsi:type="dcterms:W3CDTF">2025-04-01T09:09:00Z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9b38bc-0ed8-48ce-ab09-5250aa17f0d6_Enabled">
    <vt:lpwstr>true</vt:lpwstr>
  </property>
  <property fmtid="{D5CDD505-2E9C-101B-9397-08002B2CF9AE}" pid="3" name="MSIP_Label_809b38bc-0ed8-48ce-ab09-5250aa17f0d6_SetDate">
    <vt:lpwstr>2024-07-09T08:01:57Z</vt:lpwstr>
  </property>
  <property fmtid="{D5CDD505-2E9C-101B-9397-08002B2CF9AE}" pid="4" name="MSIP_Label_809b38bc-0ed8-48ce-ab09-5250aa17f0d6_Method">
    <vt:lpwstr>Standard</vt:lpwstr>
  </property>
  <property fmtid="{D5CDD505-2E9C-101B-9397-08002B2CF9AE}" pid="5" name="MSIP_Label_809b38bc-0ed8-48ce-ab09-5250aa17f0d6_Name">
    <vt:lpwstr>Public</vt:lpwstr>
  </property>
  <property fmtid="{D5CDD505-2E9C-101B-9397-08002B2CF9AE}" pid="6" name="MSIP_Label_809b38bc-0ed8-48ce-ab09-5250aa17f0d6_SiteId">
    <vt:lpwstr>7f263ce8-b129-4c08-b21c-36d0ebea0d03</vt:lpwstr>
  </property>
  <property fmtid="{D5CDD505-2E9C-101B-9397-08002B2CF9AE}" pid="7" name="MSIP_Label_809b38bc-0ed8-48ce-ab09-5250aa17f0d6_ActionId">
    <vt:lpwstr>5e1ff149-8fee-486f-ae34-f0917ebf7bf9</vt:lpwstr>
  </property>
  <property fmtid="{D5CDD505-2E9C-101B-9397-08002B2CF9AE}" pid="8" name="MSIP_Label_809b38bc-0ed8-48ce-ab09-5250aa17f0d6_ContentBits">
    <vt:lpwstr>0</vt:lpwstr>
  </property>
  <property fmtid="{D5CDD505-2E9C-101B-9397-08002B2CF9AE}" pid="9" name="TemplafyTenantId">
    <vt:lpwstr>helmond</vt:lpwstr>
  </property>
  <property fmtid="{D5CDD505-2E9C-101B-9397-08002B2CF9AE}" pid="10" name="TemplafyTemplateId">
    <vt:lpwstr>953937379201384556</vt:lpwstr>
  </property>
  <property fmtid="{D5CDD505-2E9C-101B-9397-08002B2CF9AE}" pid="11" name="TemplafyUserProfileId">
    <vt:lpwstr>928621571303538688</vt:lpwstr>
  </property>
  <property fmtid="{D5CDD505-2E9C-101B-9397-08002B2CF9AE}" pid="12" name="TemplafyLanguageCode">
    <vt:lpwstr>nl-NL</vt:lpwstr>
  </property>
  <property fmtid="{D5CDD505-2E9C-101B-9397-08002B2CF9AE}" pid="13" name="TemplafyFromBlank">
    <vt:bool>true</vt:bool>
  </property>
  <property fmtid="{D5CDD505-2E9C-101B-9397-08002B2CF9AE}" pid="14" name="ContentTypeId">
    <vt:lpwstr>0x010100294F5A73BB2F03498D0799F8CF4D5C55</vt:lpwstr>
  </property>
  <property fmtid="{D5CDD505-2E9C-101B-9397-08002B2CF9AE}" pid="15" name="MediaServiceImageTags">
    <vt:lpwstr/>
  </property>
</Properties>
</file>